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rsidTr="000F46E6">
        <w:trPr>
          <w:trHeight w:val="4032"/>
        </w:trPr>
        <w:tc>
          <w:tcPr>
            <w:tcW w:w="3600" w:type="dxa"/>
            <w:vAlign w:val="bottom"/>
          </w:tcPr>
          <w:p w:rsidR="000629D5" w:rsidRDefault="003E6190" w:rsidP="001B2ABD">
            <w:pPr>
              <w:tabs>
                <w:tab w:val="left" w:pos="990"/>
              </w:tabs>
              <w:jc w:val="center"/>
            </w:pPr>
            <w:r w:rsidRPr="003E6190">
              <w:rPr>
                <w:noProof/>
                <w:lang w:eastAsia="en-US"/>
              </w:rPr>
              <w:drawing>
                <wp:inline distT="0" distB="0" distL="0" distR="0">
                  <wp:extent cx="2202180" cy="2210937"/>
                  <wp:effectExtent l="0" t="0" r="7620" b="0"/>
                  <wp:docPr id="1" name="Picture 1" descr="C:\Users\mv8532\Desktop\officer co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8532\Desktop\officer coin.jpg"/>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2236727" cy="2245622"/>
                          </a:xfrm>
                          <a:prstGeom prst="rect">
                            <a:avLst/>
                          </a:prstGeom>
                          <a:noFill/>
                          <a:ln>
                            <a:noFill/>
                          </a:ln>
                        </pic:spPr>
                      </pic:pic>
                    </a:graphicData>
                  </a:graphic>
                </wp:inline>
              </w:drawing>
            </w:r>
          </w:p>
        </w:tc>
        <w:tc>
          <w:tcPr>
            <w:tcW w:w="720" w:type="dxa"/>
          </w:tcPr>
          <w:p w:rsidR="000629D5" w:rsidRPr="002357B2" w:rsidRDefault="000629D5" w:rsidP="000C45FF">
            <w:pPr>
              <w:tabs>
                <w:tab w:val="left" w:pos="990"/>
              </w:tabs>
              <w:rPr>
                <w:sz w:val="18"/>
                <w:szCs w:val="18"/>
              </w:rPr>
            </w:pPr>
          </w:p>
        </w:tc>
        <w:tc>
          <w:tcPr>
            <w:tcW w:w="6470" w:type="dxa"/>
            <w:vMerge w:val="restart"/>
            <w:vAlign w:val="center"/>
          </w:tcPr>
          <w:p w:rsidR="00846D4F" w:rsidRPr="002357B2" w:rsidRDefault="003E6190" w:rsidP="00935747">
            <w:pPr>
              <w:rPr>
                <w:sz w:val="18"/>
                <w:szCs w:val="18"/>
              </w:rPr>
            </w:pPr>
            <w:r w:rsidRPr="002357B2">
              <w:rPr>
                <w:sz w:val="18"/>
                <w:szCs w:val="18"/>
              </w:rPr>
              <w:t>The Silvis Police Departm</w:t>
            </w:r>
            <w:r w:rsidR="00935747" w:rsidRPr="002357B2">
              <w:rPr>
                <w:sz w:val="18"/>
                <w:szCs w:val="18"/>
              </w:rPr>
              <w:t>ent patrols</w:t>
            </w:r>
            <w:r w:rsidRPr="002357B2">
              <w:rPr>
                <w:sz w:val="18"/>
                <w:szCs w:val="18"/>
              </w:rPr>
              <w:t xml:space="preserve"> a</w:t>
            </w:r>
            <w:r w:rsidR="00AA26D0">
              <w:rPr>
                <w:sz w:val="18"/>
                <w:szCs w:val="18"/>
              </w:rPr>
              <w:t xml:space="preserve"> progressive city that takes pride in the</w:t>
            </w:r>
            <w:r w:rsidRPr="002357B2">
              <w:rPr>
                <w:sz w:val="18"/>
                <w:szCs w:val="18"/>
              </w:rPr>
              <w:t xml:space="preserve"> Police Department.  The Silvis Police are dedicated to public service with an emphasis on community or</w:t>
            </w:r>
            <w:r w:rsidR="00906E25">
              <w:rPr>
                <w:sz w:val="18"/>
                <w:szCs w:val="18"/>
              </w:rPr>
              <w:t>iented policing.  In the last 40</w:t>
            </w:r>
            <w:r w:rsidRPr="002357B2">
              <w:rPr>
                <w:sz w:val="18"/>
                <w:szCs w:val="18"/>
              </w:rPr>
              <w:t xml:space="preserve"> years, the city has gone from 10 sworn officers to currently having 17.  Police Officers are the backbone of a community and stand guard over its citizens.  We take pride in our police department and strive for transparency and demand the equal treatment of all.  Currently, the Police Department consists of the following jobs and positions:</w:t>
            </w:r>
          </w:p>
          <w:p w:rsidR="00935747" w:rsidRPr="002357B2" w:rsidRDefault="00935747" w:rsidP="00935747">
            <w:pPr>
              <w:pStyle w:val="ListParagraph"/>
              <w:numPr>
                <w:ilvl w:val="0"/>
                <w:numId w:val="2"/>
              </w:numPr>
              <w:rPr>
                <w:sz w:val="18"/>
                <w:szCs w:val="18"/>
              </w:rPr>
            </w:pPr>
            <w:r w:rsidRPr="002357B2">
              <w:rPr>
                <w:sz w:val="18"/>
                <w:szCs w:val="18"/>
              </w:rPr>
              <w:t>Chief of Police</w:t>
            </w:r>
          </w:p>
          <w:p w:rsidR="00935747" w:rsidRPr="002357B2" w:rsidRDefault="00935747" w:rsidP="00935747">
            <w:pPr>
              <w:pStyle w:val="ListParagraph"/>
              <w:numPr>
                <w:ilvl w:val="0"/>
                <w:numId w:val="2"/>
              </w:numPr>
              <w:rPr>
                <w:sz w:val="18"/>
                <w:szCs w:val="18"/>
              </w:rPr>
            </w:pPr>
            <w:r w:rsidRPr="002357B2">
              <w:rPr>
                <w:sz w:val="18"/>
                <w:szCs w:val="18"/>
              </w:rPr>
              <w:t>Deputy Chief of Police</w:t>
            </w:r>
          </w:p>
          <w:p w:rsidR="00935747" w:rsidRPr="002357B2" w:rsidRDefault="00935747" w:rsidP="00935747">
            <w:pPr>
              <w:pStyle w:val="ListParagraph"/>
              <w:numPr>
                <w:ilvl w:val="0"/>
                <w:numId w:val="2"/>
              </w:numPr>
              <w:rPr>
                <w:sz w:val="18"/>
                <w:szCs w:val="18"/>
              </w:rPr>
            </w:pPr>
            <w:r w:rsidRPr="002357B2">
              <w:rPr>
                <w:sz w:val="18"/>
                <w:szCs w:val="18"/>
              </w:rPr>
              <w:t>Three (3) Sergeant positions</w:t>
            </w:r>
          </w:p>
          <w:p w:rsidR="00935747" w:rsidRPr="005616AC" w:rsidRDefault="00935747" w:rsidP="005616AC">
            <w:pPr>
              <w:pStyle w:val="ListParagraph"/>
              <w:numPr>
                <w:ilvl w:val="0"/>
                <w:numId w:val="2"/>
              </w:numPr>
              <w:rPr>
                <w:sz w:val="18"/>
                <w:szCs w:val="18"/>
              </w:rPr>
            </w:pPr>
            <w:r w:rsidRPr="002357B2">
              <w:rPr>
                <w:sz w:val="18"/>
                <w:szCs w:val="18"/>
              </w:rPr>
              <w:t>Two (2) Detective Positions</w:t>
            </w:r>
          </w:p>
          <w:p w:rsidR="00935747" w:rsidRPr="005616AC" w:rsidRDefault="00457DFA" w:rsidP="005616AC">
            <w:pPr>
              <w:pStyle w:val="ListParagraph"/>
              <w:numPr>
                <w:ilvl w:val="0"/>
                <w:numId w:val="2"/>
              </w:numPr>
              <w:rPr>
                <w:sz w:val="18"/>
                <w:szCs w:val="18"/>
              </w:rPr>
            </w:pPr>
            <w:r>
              <w:rPr>
                <w:sz w:val="18"/>
                <w:szCs w:val="18"/>
              </w:rPr>
              <w:t>An undercover narcotics</w:t>
            </w:r>
            <w:r w:rsidR="00935747" w:rsidRPr="002357B2">
              <w:rPr>
                <w:sz w:val="18"/>
                <w:szCs w:val="18"/>
              </w:rPr>
              <w:t xml:space="preserve"> position</w:t>
            </w:r>
          </w:p>
          <w:p w:rsidR="00710EDB" w:rsidRPr="002357B2" w:rsidRDefault="00710EDB" w:rsidP="00935747">
            <w:pPr>
              <w:pStyle w:val="ListParagraph"/>
              <w:numPr>
                <w:ilvl w:val="0"/>
                <w:numId w:val="2"/>
              </w:numPr>
              <w:rPr>
                <w:sz w:val="18"/>
                <w:szCs w:val="18"/>
              </w:rPr>
            </w:pPr>
            <w:r>
              <w:rPr>
                <w:sz w:val="18"/>
                <w:szCs w:val="18"/>
              </w:rPr>
              <w:t>Patrol positions</w:t>
            </w:r>
          </w:p>
          <w:p w:rsidR="00935747" w:rsidRPr="002357B2" w:rsidRDefault="00935747" w:rsidP="00710EDB">
            <w:pPr>
              <w:pStyle w:val="ListParagraph"/>
              <w:rPr>
                <w:sz w:val="18"/>
                <w:szCs w:val="18"/>
              </w:rPr>
            </w:pPr>
          </w:p>
          <w:p w:rsidR="00935747" w:rsidRPr="002357B2" w:rsidRDefault="00935747" w:rsidP="00935747">
            <w:pPr>
              <w:rPr>
                <w:sz w:val="18"/>
                <w:szCs w:val="18"/>
              </w:rPr>
            </w:pPr>
            <w:r w:rsidRPr="002357B2">
              <w:rPr>
                <w:sz w:val="18"/>
                <w:szCs w:val="18"/>
              </w:rPr>
              <w:t xml:space="preserve">If you are looking for an exciting career that is both rewarding and challenging, this is the career for you.  If you are looking for a noble way of life, something different every day, and challenges that reward the soul, step up and become a police officer.  Now, once you have taken that step and </w:t>
            </w:r>
            <w:r w:rsidR="00CA6325" w:rsidRPr="002357B2">
              <w:rPr>
                <w:sz w:val="18"/>
                <w:szCs w:val="18"/>
              </w:rPr>
              <w:t>dedicated yourself</w:t>
            </w:r>
            <w:r w:rsidR="00A73BCE" w:rsidRPr="002357B2">
              <w:rPr>
                <w:sz w:val="18"/>
                <w:szCs w:val="18"/>
              </w:rPr>
              <w:t xml:space="preserve"> to public safety, you’ll need a way to pay the bills and invest in your future.  For this, the City of </w:t>
            </w:r>
            <w:r w:rsidR="00CA6325" w:rsidRPr="002357B2">
              <w:rPr>
                <w:sz w:val="18"/>
                <w:szCs w:val="18"/>
              </w:rPr>
              <w:t>Silvis Police Department offers</w:t>
            </w:r>
            <w:r w:rsidR="00A73BCE" w:rsidRPr="002357B2">
              <w:rPr>
                <w:sz w:val="18"/>
                <w:szCs w:val="18"/>
              </w:rPr>
              <w:t xml:space="preserve"> a great benefit package including:</w:t>
            </w:r>
          </w:p>
          <w:p w:rsidR="00A73BCE" w:rsidRPr="002357B2" w:rsidRDefault="00A73BCE" w:rsidP="00A73BCE">
            <w:pPr>
              <w:pStyle w:val="ListParagraph"/>
              <w:numPr>
                <w:ilvl w:val="0"/>
                <w:numId w:val="3"/>
              </w:numPr>
              <w:rPr>
                <w:sz w:val="18"/>
                <w:szCs w:val="18"/>
              </w:rPr>
            </w:pPr>
            <w:r w:rsidRPr="002357B2">
              <w:rPr>
                <w:sz w:val="18"/>
                <w:szCs w:val="18"/>
              </w:rPr>
              <w:t>Competi</w:t>
            </w:r>
            <w:r w:rsidR="00457DFA">
              <w:rPr>
                <w:sz w:val="18"/>
                <w:szCs w:val="18"/>
              </w:rPr>
              <w:t>tive pay, starti</w:t>
            </w:r>
            <w:r w:rsidR="005616AC">
              <w:rPr>
                <w:sz w:val="18"/>
                <w:szCs w:val="18"/>
              </w:rPr>
              <w:t>ng at $60,881.60</w:t>
            </w:r>
            <w:bookmarkStart w:id="0" w:name="_GoBack"/>
            <w:bookmarkEnd w:id="0"/>
            <w:r w:rsidRPr="002357B2">
              <w:rPr>
                <w:sz w:val="18"/>
                <w:szCs w:val="18"/>
              </w:rPr>
              <w:t xml:space="preserve"> plus overtime.</w:t>
            </w:r>
          </w:p>
          <w:p w:rsidR="00A73BCE" w:rsidRDefault="00A73BCE" w:rsidP="00A73BCE">
            <w:pPr>
              <w:pStyle w:val="ListParagraph"/>
              <w:numPr>
                <w:ilvl w:val="0"/>
                <w:numId w:val="3"/>
              </w:numPr>
              <w:rPr>
                <w:sz w:val="18"/>
                <w:szCs w:val="18"/>
              </w:rPr>
            </w:pPr>
            <w:r w:rsidRPr="002357B2">
              <w:rPr>
                <w:sz w:val="18"/>
                <w:szCs w:val="18"/>
              </w:rPr>
              <w:t>Police pension system, retire after 20 years and collect at age 55.</w:t>
            </w:r>
          </w:p>
          <w:p w:rsidR="00211D92" w:rsidRDefault="00211D92" w:rsidP="00A73BCE">
            <w:pPr>
              <w:pStyle w:val="ListParagraph"/>
              <w:numPr>
                <w:ilvl w:val="0"/>
                <w:numId w:val="3"/>
              </w:numPr>
              <w:rPr>
                <w:sz w:val="18"/>
                <w:szCs w:val="18"/>
              </w:rPr>
            </w:pPr>
            <w:r>
              <w:rPr>
                <w:sz w:val="18"/>
                <w:szCs w:val="18"/>
              </w:rPr>
              <w:t>401a retirement plan.</w:t>
            </w:r>
          </w:p>
          <w:p w:rsidR="00211D92" w:rsidRPr="002357B2" w:rsidRDefault="00211D92" w:rsidP="00A73BCE">
            <w:pPr>
              <w:pStyle w:val="ListParagraph"/>
              <w:numPr>
                <w:ilvl w:val="0"/>
                <w:numId w:val="3"/>
              </w:numPr>
              <w:rPr>
                <w:sz w:val="18"/>
                <w:szCs w:val="18"/>
              </w:rPr>
            </w:pPr>
            <w:r>
              <w:rPr>
                <w:sz w:val="18"/>
                <w:szCs w:val="18"/>
              </w:rPr>
              <w:t>457 retirement plan.</w:t>
            </w:r>
          </w:p>
          <w:p w:rsidR="00A73BCE" w:rsidRPr="00211D92" w:rsidRDefault="00A73BCE" w:rsidP="00211D92">
            <w:pPr>
              <w:pStyle w:val="ListParagraph"/>
              <w:numPr>
                <w:ilvl w:val="0"/>
                <w:numId w:val="3"/>
              </w:numPr>
              <w:rPr>
                <w:sz w:val="18"/>
                <w:szCs w:val="18"/>
              </w:rPr>
            </w:pPr>
            <w:r w:rsidRPr="002357B2">
              <w:rPr>
                <w:sz w:val="18"/>
                <w:szCs w:val="18"/>
              </w:rPr>
              <w:t>Excellent medical, dental, and optical coverage.</w:t>
            </w:r>
          </w:p>
          <w:p w:rsidR="00A73BCE" w:rsidRPr="002357B2" w:rsidRDefault="00A73BCE" w:rsidP="00A73BCE">
            <w:pPr>
              <w:pStyle w:val="ListParagraph"/>
              <w:numPr>
                <w:ilvl w:val="0"/>
                <w:numId w:val="3"/>
              </w:numPr>
              <w:rPr>
                <w:sz w:val="18"/>
                <w:szCs w:val="18"/>
              </w:rPr>
            </w:pPr>
            <w:r w:rsidRPr="002357B2">
              <w:rPr>
                <w:sz w:val="18"/>
                <w:szCs w:val="18"/>
              </w:rPr>
              <w:t>Work schedule is 5 days on, 2 days off; 5 days on, 3 days off; repeat.</w:t>
            </w:r>
          </w:p>
          <w:p w:rsidR="00A73BCE" w:rsidRPr="002357B2" w:rsidRDefault="00A73BCE" w:rsidP="00A73BCE">
            <w:pPr>
              <w:pStyle w:val="ListParagraph"/>
              <w:numPr>
                <w:ilvl w:val="0"/>
                <w:numId w:val="3"/>
              </w:numPr>
              <w:rPr>
                <w:sz w:val="18"/>
                <w:szCs w:val="18"/>
              </w:rPr>
            </w:pPr>
            <w:r w:rsidRPr="002357B2">
              <w:rPr>
                <w:sz w:val="18"/>
                <w:szCs w:val="18"/>
              </w:rPr>
              <w:t>Member of the Illinois Fraternal Order of Police.</w:t>
            </w:r>
          </w:p>
          <w:p w:rsidR="00CA6325" w:rsidRPr="00A87D6B" w:rsidRDefault="00CA6325" w:rsidP="00A87D6B">
            <w:pPr>
              <w:pStyle w:val="ListParagraph"/>
              <w:numPr>
                <w:ilvl w:val="0"/>
                <w:numId w:val="3"/>
              </w:numPr>
              <w:rPr>
                <w:sz w:val="18"/>
                <w:szCs w:val="18"/>
              </w:rPr>
            </w:pPr>
            <w:r w:rsidRPr="002357B2">
              <w:rPr>
                <w:sz w:val="18"/>
                <w:szCs w:val="18"/>
              </w:rPr>
              <w:t>Earn time off, including: vacation time, personal time, compensation tim</w:t>
            </w:r>
            <w:r w:rsidR="00A87D6B">
              <w:rPr>
                <w:sz w:val="18"/>
                <w:szCs w:val="18"/>
              </w:rPr>
              <w:t>e, and sick time</w:t>
            </w:r>
            <w:r w:rsidRPr="002357B2">
              <w:rPr>
                <w:sz w:val="18"/>
                <w:szCs w:val="18"/>
              </w:rPr>
              <w:t xml:space="preserve">.  </w:t>
            </w:r>
          </w:p>
          <w:p w:rsidR="00CA6325" w:rsidRPr="002357B2" w:rsidRDefault="00906E25" w:rsidP="00A73BCE">
            <w:pPr>
              <w:pStyle w:val="ListParagraph"/>
              <w:numPr>
                <w:ilvl w:val="0"/>
                <w:numId w:val="3"/>
              </w:numPr>
              <w:rPr>
                <w:sz w:val="18"/>
                <w:szCs w:val="18"/>
              </w:rPr>
            </w:pPr>
            <w:r>
              <w:rPr>
                <w:sz w:val="18"/>
                <w:szCs w:val="18"/>
              </w:rPr>
              <w:t>Earn e</w:t>
            </w:r>
            <w:r w:rsidR="00CA6325" w:rsidRPr="002357B2">
              <w:rPr>
                <w:sz w:val="18"/>
                <w:szCs w:val="18"/>
              </w:rPr>
              <w:t>ducational incentive pay.</w:t>
            </w:r>
          </w:p>
          <w:p w:rsidR="00CA6325" w:rsidRPr="002357B2" w:rsidRDefault="00906E25" w:rsidP="00A73BCE">
            <w:pPr>
              <w:pStyle w:val="ListParagraph"/>
              <w:numPr>
                <w:ilvl w:val="0"/>
                <w:numId w:val="3"/>
              </w:numPr>
              <w:rPr>
                <w:sz w:val="18"/>
                <w:szCs w:val="18"/>
              </w:rPr>
            </w:pPr>
            <w:r>
              <w:rPr>
                <w:sz w:val="18"/>
                <w:szCs w:val="18"/>
              </w:rPr>
              <w:t>Earn h</w:t>
            </w:r>
            <w:r w:rsidR="00CA6325" w:rsidRPr="002357B2">
              <w:rPr>
                <w:sz w:val="18"/>
                <w:szCs w:val="18"/>
              </w:rPr>
              <w:t>oliday pay.</w:t>
            </w:r>
          </w:p>
          <w:p w:rsidR="00CA6325" w:rsidRPr="002357B2" w:rsidRDefault="00CA6325" w:rsidP="00A73BCE">
            <w:pPr>
              <w:pStyle w:val="ListParagraph"/>
              <w:numPr>
                <w:ilvl w:val="0"/>
                <w:numId w:val="3"/>
              </w:numPr>
              <w:rPr>
                <w:sz w:val="18"/>
                <w:szCs w:val="18"/>
              </w:rPr>
            </w:pPr>
            <w:r w:rsidRPr="002357B2">
              <w:rPr>
                <w:sz w:val="18"/>
                <w:szCs w:val="18"/>
              </w:rPr>
              <w:t>Uniform allowance</w:t>
            </w:r>
            <w:r w:rsidR="00906E25">
              <w:rPr>
                <w:sz w:val="18"/>
                <w:szCs w:val="18"/>
              </w:rPr>
              <w:t>.</w:t>
            </w:r>
          </w:p>
          <w:p w:rsidR="000629D5" w:rsidRPr="002357B2" w:rsidRDefault="00710EDB" w:rsidP="00CA6325">
            <w:pPr>
              <w:rPr>
                <w:sz w:val="18"/>
                <w:szCs w:val="18"/>
              </w:rPr>
            </w:pPr>
            <w:r>
              <w:rPr>
                <w:noProof/>
                <w:lang w:eastAsia="en-US"/>
              </w:rPr>
              <w:drawing>
                <wp:inline distT="0" distB="0" distL="0" distR="0" wp14:anchorId="157BCA15" wp14:editId="4904504F">
                  <wp:extent cx="4052022" cy="2445385"/>
                  <wp:effectExtent l="0" t="0" r="571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255" cy="2505875"/>
                          </a:xfrm>
                          <a:prstGeom prst="rect">
                            <a:avLst/>
                          </a:prstGeom>
                          <a:noFill/>
                          <a:ln>
                            <a:noFill/>
                          </a:ln>
                        </pic:spPr>
                      </pic:pic>
                    </a:graphicData>
                  </a:graphic>
                </wp:inline>
              </w:drawing>
            </w:r>
          </w:p>
        </w:tc>
      </w:tr>
      <w:tr w:rsidR="000629D5" w:rsidTr="000F46E6">
        <w:trPr>
          <w:trHeight w:val="9504"/>
        </w:trPr>
        <w:tc>
          <w:tcPr>
            <w:tcW w:w="3600" w:type="dxa"/>
            <w:vAlign w:val="bottom"/>
          </w:tcPr>
          <w:p w:rsidR="000629D5" w:rsidRPr="00AA26D0" w:rsidRDefault="003E6190" w:rsidP="00846D4F">
            <w:pPr>
              <w:pStyle w:val="Title"/>
              <w:rPr>
                <w:color w:val="0070C0"/>
                <w:sz w:val="52"/>
                <w:szCs w:val="52"/>
              </w:rPr>
            </w:pPr>
            <w:r w:rsidRPr="00AA26D0">
              <w:rPr>
                <w:color w:val="0070C0"/>
                <w:sz w:val="52"/>
                <w:szCs w:val="52"/>
              </w:rPr>
              <w:t>City Of Silvis Police Department</w:t>
            </w:r>
          </w:p>
          <w:p w:rsidR="000629D5" w:rsidRPr="003E6190" w:rsidRDefault="003E6190" w:rsidP="000629D5">
            <w:pPr>
              <w:pStyle w:val="Subtitle"/>
              <w:rPr>
                <w:i/>
                <w:color w:val="auto"/>
                <w:spacing w:val="1"/>
                <w:w w:val="97"/>
                <w:sz w:val="18"/>
                <w:szCs w:val="22"/>
              </w:rPr>
            </w:pPr>
            <w:r w:rsidRPr="0065240E">
              <w:rPr>
                <w:i/>
                <w:spacing w:val="1"/>
                <w:w w:val="45"/>
              </w:rPr>
              <w:t>Service, Pride, and Dedicatio</w:t>
            </w:r>
            <w:r w:rsidRPr="0065240E">
              <w:rPr>
                <w:i/>
                <w:spacing w:val="15"/>
                <w:w w:val="45"/>
              </w:rPr>
              <w:t>n</w:t>
            </w:r>
          </w:p>
          <w:p w:rsidR="000629D5" w:rsidRDefault="000629D5" w:rsidP="000629D5"/>
          <w:sdt>
            <w:sdtPr>
              <w:id w:val="-1954003311"/>
              <w:placeholder>
                <w:docPart w:val="4F4FC02502DF4B31AD33FBEA09179FA0"/>
              </w:placeholder>
              <w:temporary/>
              <w:showingPlcHdr/>
              <w15:appearance w15:val="hidden"/>
            </w:sdtPr>
            <w:sdtEndPr/>
            <w:sdtContent>
              <w:p w:rsidR="000629D5" w:rsidRPr="00846D4F" w:rsidRDefault="000629D5" w:rsidP="00846D4F">
                <w:pPr>
                  <w:pStyle w:val="Heading2"/>
                </w:pPr>
                <w:r w:rsidRPr="00846D4F">
                  <w:rPr>
                    <w:rStyle w:val="Heading2Char"/>
                    <w:b/>
                    <w:bCs/>
                    <w:caps/>
                  </w:rPr>
                  <w:t>CONTACT</w:t>
                </w:r>
              </w:p>
            </w:sdtContent>
          </w:sdt>
          <w:p w:rsidR="00AA26D0" w:rsidRDefault="003E6190" w:rsidP="000629D5">
            <w:pPr>
              <w:pStyle w:val="ContactDetails"/>
            </w:pPr>
            <w:r>
              <w:t>Chief Mark VanKlaveren</w:t>
            </w:r>
          </w:p>
          <w:p w:rsidR="000629D5" w:rsidRDefault="003E6190" w:rsidP="00AA26D0">
            <w:pPr>
              <w:pStyle w:val="ContactDetails"/>
            </w:pPr>
            <w:r>
              <w:t>309-792-1841</w:t>
            </w:r>
          </w:p>
          <w:p w:rsidR="00AA26D0" w:rsidRDefault="00AA26D0" w:rsidP="00AA26D0">
            <w:pPr>
              <w:pStyle w:val="ContactDetails"/>
            </w:pPr>
          </w:p>
          <w:p w:rsidR="00AA26D0" w:rsidRDefault="00AA26D0" w:rsidP="00AA26D0">
            <w:pPr>
              <w:pStyle w:val="ContactDetails"/>
            </w:pPr>
          </w:p>
          <w:p w:rsidR="00AA26D0" w:rsidRDefault="00AA26D0" w:rsidP="00AA26D0">
            <w:pPr>
              <w:pStyle w:val="ContactDetails"/>
            </w:pPr>
          </w:p>
          <w:p w:rsidR="00AA26D0" w:rsidRPr="004D3011" w:rsidRDefault="00AA26D0" w:rsidP="00AA26D0">
            <w:pPr>
              <w:pStyle w:val="ContactDetails"/>
            </w:pPr>
          </w:p>
          <w:sdt>
            <w:sdtPr>
              <w:id w:val="67859272"/>
              <w:placeholder>
                <w:docPart w:val="52FD8182204F479A959F2767FC02F524"/>
              </w:placeholder>
              <w:temporary/>
              <w:showingPlcHdr/>
              <w15:appearance w15:val="hidden"/>
            </w:sdtPr>
            <w:sdtEndPr/>
            <w:sdtContent>
              <w:p w:rsidR="000629D5" w:rsidRDefault="000629D5" w:rsidP="000629D5">
                <w:pPr>
                  <w:pStyle w:val="ContactDetails"/>
                </w:pPr>
                <w:r w:rsidRPr="004D3011">
                  <w:t>WEBSITE:</w:t>
                </w:r>
              </w:p>
            </w:sdtContent>
          </w:sdt>
          <w:p w:rsidR="000629D5" w:rsidRPr="00AA26D0" w:rsidRDefault="00491FF2" w:rsidP="000629D5">
            <w:pPr>
              <w:pStyle w:val="ContactDetails"/>
              <w:rPr>
                <w:color w:val="0070C0"/>
              </w:rPr>
            </w:pPr>
            <w:hyperlink r:id="rId12" w:history="1">
              <w:r w:rsidR="00AA26D0" w:rsidRPr="00AA26D0">
                <w:rPr>
                  <w:rStyle w:val="Hyperlink"/>
                  <w:color w:val="0070C0"/>
                </w:rPr>
                <w:t>www.silvisil.org</w:t>
              </w:r>
            </w:hyperlink>
          </w:p>
          <w:p w:rsidR="00AA26D0" w:rsidRDefault="00AA26D0" w:rsidP="000629D5">
            <w:pPr>
              <w:pStyle w:val="ContactDetails"/>
            </w:pPr>
          </w:p>
          <w:p w:rsidR="00AA26D0" w:rsidRDefault="00AA26D0" w:rsidP="000629D5">
            <w:pPr>
              <w:pStyle w:val="ContactDetails"/>
            </w:pPr>
          </w:p>
          <w:p w:rsidR="00AA26D0" w:rsidRDefault="00AA26D0" w:rsidP="000629D5">
            <w:pPr>
              <w:pStyle w:val="ContactDetails"/>
            </w:pPr>
          </w:p>
          <w:p w:rsidR="00AA26D0" w:rsidRDefault="00AA26D0" w:rsidP="000629D5">
            <w:pPr>
              <w:pStyle w:val="ContactDetails"/>
            </w:pPr>
          </w:p>
          <w:p w:rsidR="000629D5" w:rsidRDefault="000629D5" w:rsidP="000629D5">
            <w:pPr>
              <w:pStyle w:val="NoSpacing"/>
            </w:pPr>
          </w:p>
          <w:sdt>
            <w:sdtPr>
              <w:id w:val="-240260293"/>
              <w:placeholder>
                <w:docPart w:val="91E33BD9376946C6BEB6DC9B4EFC2B1C"/>
              </w:placeholder>
              <w:temporary/>
              <w:showingPlcHdr/>
              <w15:appearance w15:val="hidden"/>
            </w:sdtPr>
            <w:sdtEndPr/>
            <w:sdtContent>
              <w:p w:rsidR="000629D5" w:rsidRDefault="000629D5" w:rsidP="000629D5">
                <w:pPr>
                  <w:pStyle w:val="ContactDetails"/>
                </w:pPr>
                <w:r w:rsidRPr="004D3011">
                  <w:t>EMAIL:</w:t>
                </w:r>
              </w:p>
            </w:sdtContent>
          </w:sdt>
          <w:p w:rsidR="000629D5" w:rsidRPr="00846D4F" w:rsidRDefault="003E6190" w:rsidP="003E6190">
            <w:pPr>
              <w:pStyle w:val="ContactDetails"/>
              <w:rPr>
                <w:rStyle w:val="Hyperlink"/>
              </w:rPr>
            </w:pPr>
            <w:r w:rsidRPr="003E6190">
              <w:rPr>
                <w:rStyle w:val="Hyperlink"/>
                <w:color w:val="0070C0"/>
              </w:rPr>
              <w:t>mvanklaveren@silvispd.org</w:t>
            </w:r>
          </w:p>
        </w:tc>
        <w:tc>
          <w:tcPr>
            <w:tcW w:w="720" w:type="dxa"/>
          </w:tcPr>
          <w:p w:rsidR="000629D5" w:rsidRDefault="000629D5" w:rsidP="000C45FF">
            <w:pPr>
              <w:tabs>
                <w:tab w:val="left" w:pos="990"/>
              </w:tabs>
            </w:pPr>
          </w:p>
        </w:tc>
        <w:tc>
          <w:tcPr>
            <w:tcW w:w="6470" w:type="dxa"/>
            <w:vMerge/>
          </w:tcPr>
          <w:p w:rsidR="000629D5" w:rsidRPr="004D3011" w:rsidRDefault="000629D5" w:rsidP="004D3011">
            <w:pPr>
              <w:rPr>
                <w:color w:val="FFFFFF" w:themeColor="background1"/>
              </w:rPr>
            </w:pPr>
          </w:p>
        </w:tc>
      </w:tr>
    </w:tbl>
    <w:p w:rsidR="0043117B" w:rsidRPr="00846D4F" w:rsidRDefault="00491FF2" w:rsidP="00846D4F">
      <w:pPr>
        <w:tabs>
          <w:tab w:val="left" w:pos="990"/>
        </w:tabs>
        <w:spacing w:after="0"/>
        <w:rPr>
          <w:sz w:val="8"/>
        </w:rPr>
      </w:pPr>
    </w:p>
    <w:sectPr w:rsidR="0043117B" w:rsidRPr="00846D4F"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F2" w:rsidRDefault="00491FF2" w:rsidP="000C45FF">
      <w:r>
        <w:separator/>
      </w:r>
    </w:p>
  </w:endnote>
  <w:endnote w:type="continuationSeparator" w:id="0">
    <w:p w:rsidR="00491FF2" w:rsidRDefault="00491FF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F2" w:rsidRDefault="00491FF2" w:rsidP="000C45FF">
      <w:r>
        <w:separator/>
      </w:r>
    </w:p>
  </w:footnote>
  <w:footnote w:type="continuationSeparator" w:id="0">
    <w:p w:rsidR="00491FF2" w:rsidRDefault="00491FF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FF" w:rsidRDefault="000C45FF">
    <w:pPr>
      <w:pStyle w:val="Header"/>
    </w:pPr>
    <w:r>
      <w:rPr>
        <w:noProof/>
        <w:lang w:eastAsia="en-US"/>
      </w:rPr>
      <w:drawing>
        <wp:anchor distT="0" distB="0" distL="114300" distR="114300" simplePos="0" relativeHeight="251658240" behindDoc="1" locked="0" layoutInCell="1" allowOverlap="1" wp14:anchorId="39402EC1" wp14:editId="16F30725">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6DE2"/>
    <w:multiLevelType w:val="hybridMultilevel"/>
    <w:tmpl w:val="70E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127F8"/>
    <w:multiLevelType w:val="hybridMultilevel"/>
    <w:tmpl w:val="10F2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90"/>
    <w:rsid w:val="00036450"/>
    <w:rsid w:val="00061C84"/>
    <w:rsid w:val="000629D5"/>
    <w:rsid w:val="00076632"/>
    <w:rsid w:val="000C45FF"/>
    <w:rsid w:val="000E3FD1"/>
    <w:rsid w:val="000F46E6"/>
    <w:rsid w:val="00151F57"/>
    <w:rsid w:val="00180329"/>
    <w:rsid w:val="0019001F"/>
    <w:rsid w:val="001A74A5"/>
    <w:rsid w:val="001B2ABD"/>
    <w:rsid w:val="001D2335"/>
    <w:rsid w:val="001E1759"/>
    <w:rsid w:val="001F1ECC"/>
    <w:rsid w:val="00211D92"/>
    <w:rsid w:val="002357B2"/>
    <w:rsid w:val="002400EB"/>
    <w:rsid w:val="00244620"/>
    <w:rsid w:val="00256CF7"/>
    <w:rsid w:val="0030481B"/>
    <w:rsid w:val="00392351"/>
    <w:rsid w:val="003E6190"/>
    <w:rsid w:val="004071FC"/>
    <w:rsid w:val="00434AFE"/>
    <w:rsid w:val="00445947"/>
    <w:rsid w:val="00451FA5"/>
    <w:rsid w:val="00457DFA"/>
    <w:rsid w:val="004813B3"/>
    <w:rsid w:val="00491FF2"/>
    <w:rsid w:val="00496591"/>
    <w:rsid w:val="004C63E4"/>
    <w:rsid w:val="004D3011"/>
    <w:rsid w:val="005616AC"/>
    <w:rsid w:val="005645EE"/>
    <w:rsid w:val="005D6289"/>
    <w:rsid w:val="005E39D5"/>
    <w:rsid w:val="00612544"/>
    <w:rsid w:val="0062123A"/>
    <w:rsid w:val="00646E75"/>
    <w:rsid w:val="0065240E"/>
    <w:rsid w:val="006610D6"/>
    <w:rsid w:val="006744EA"/>
    <w:rsid w:val="006771D0"/>
    <w:rsid w:val="00710EDB"/>
    <w:rsid w:val="00715FCB"/>
    <w:rsid w:val="00743101"/>
    <w:rsid w:val="007867A0"/>
    <w:rsid w:val="007927F5"/>
    <w:rsid w:val="00802CA0"/>
    <w:rsid w:val="00846D4F"/>
    <w:rsid w:val="008C1736"/>
    <w:rsid w:val="00906E25"/>
    <w:rsid w:val="00922D5C"/>
    <w:rsid w:val="00930671"/>
    <w:rsid w:val="00935747"/>
    <w:rsid w:val="009E7C63"/>
    <w:rsid w:val="00A10A67"/>
    <w:rsid w:val="00A2118D"/>
    <w:rsid w:val="00A73BCE"/>
    <w:rsid w:val="00A87D6B"/>
    <w:rsid w:val="00AA26D0"/>
    <w:rsid w:val="00AD76E2"/>
    <w:rsid w:val="00B20152"/>
    <w:rsid w:val="00B70850"/>
    <w:rsid w:val="00C066B6"/>
    <w:rsid w:val="00C37BA1"/>
    <w:rsid w:val="00C4674C"/>
    <w:rsid w:val="00C506CF"/>
    <w:rsid w:val="00C72BED"/>
    <w:rsid w:val="00C77426"/>
    <w:rsid w:val="00C9578B"/>
    <w:rsid w:val="00CA562E"/>
    <w:rsid w:val="00CA6325"/>
    <w:rsid w:val="00CB2D30"/>
    <w:rsid w:val="00D2522B"/>
    <w:rsid w:val="00D82F2F"/>
    <w:rsid w:val="00DA694B"/>
    <w:rsid w:val="00DD172A"/>
    <w:rsid w:val="00E25A26"/>
    <w:rsid w:val="00E55D74"/>
    <w:rsid w:val="00E866EC"/>
    <w:rsid w:val="00E93B74"/>
    <w:rsid w:val="00EB3A62"/>
    <w:rsid w:val="00F43BC3"/>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A386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ListParagraph">
    <w:name w:val="List Paragraph"/>
    <w:basedOn w:val="Normal"/>
    <w:uiPriority w:val="34"/>
    <w:semiHidden/>
    <w:qFormat/>
    <w:rsid w:val="00935747"/>
    <w:pPr>
      <w:ind w:left="720"/>
      <w:contextualSpacing/>
    </w:pPr>
  </w:style>
  <w:style w:type="paragraph" w:styleId="BalloonText">
    <w:name w:val="Balloon Text"/>
    <w:basedOn w:val="Normal"/>
    <w:link w:val="BalloonTextChar"/>
    <w:uiPriority w:val="99"/>
    <w:semiHidden/>
    <w:unhideWhenUsed/>
    <w:rsid w:val="00AA26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ilvis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8532\AppData\Roaming\Microsoft\Templates\Blue%20grey%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4FC02502DF4B31AD33FBEA09179FA0"/>
        <w:category>
          <w:name w:val="General"/>
          <w:gallery w:val="placeholder"/>
        </w:category>
        <w:types>
          <w:type w:val="bbPlcHdr"/>
        </w:types>
        <w:behaviors>
          <w:behavior w:val="content"/>
        </w:behaviors>
        <w:guid w:val="{A4BF2DBD-5F3E-44DD-B484-348650FE0B23}"/>
      </w:docPartPr>
      <w:docPartBody>
        <w:p w:rsidR="007D4EDF" w:rsidRDefault="00101DB1">
          <w:pPr>
            <w:pStyle w:val="4F4FC02502DF4B31AD33FBEA09179FA0"/>
          </w:pPr>
          <w:r w:rsidRPr="00846D4F">
            <w:rPr>
              <w:rStyle w:val="Heading2Char"/>
            </w:rPr>
            <w:t>CONTACT</w:t>
          </w:r>
        </w:p>
      </w:docPartBody>
    </w:docPart>
    <w:docPart>
      <w:docPartPr>
        <w:name w:val="52FD8182204F479A959F2767FC02F524"/>
        <w:category>
          <w:name w:val="General"/>
          <w:gallery w:val="placeholder"/>
        </w:category>
        <w:types>
          <w:type w:val="bbPlcHdr"/>
        </w:types>
        <w:behaviors>
          <w:behavior w:val="content"/>
        </w:behaviors>
        <w:guid w:val="{082F79AC-784B-46E6-8727-9F02665CD81D}"/>
      </w:docPartPr>
      <w:docPartBody>
        <w:p w:rsidR="007D4EDF" w:rsidRDefault="00101DB1">
          <w:pPr>
            <w:pStyle w:val="52FD8182204F479A959F2767FC02F524"/>
          </w:pPr>
          <w:r w:rsidRPr="004D3011">
            <w:t>WEBSITE:</w:t>
          </w:r>
        </w:p>
      </w:docPartBody>
    </w:docPart>
    <w:docPart>
      <w:docPartPr>
        <w:name w:val="91E33BD9376946C6BEB6DC9B4EFC2B1C"/>
        <w:category>
          <w:name w:val="General"/>
          <w:gallery w:val="placeholder"/>
        </w:category>
        <w:types>
          <w:type w:val="bbPlcHdr"/>
        </w:types>
        <w:behaviors>
          <w:behavior w:val="content"/>
        </w:behaviors>
        <w:guid w:val="{C2FD50BC-2CD3-40F9-9B63-40E92E0B8C25}"/>
      </w:docPartPr>
      <w:docPartBody>
        <w:p w:rsidR="007D4EDF" w:rsidRDefault="00101DB1">
          <w:pPr>
            <w:pStyle w:val="91E33BD9376946C6BEB6DC9B4EFC2B1C"/>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B1"/>
    <w:rsid w:val="00101DB1"/>
    <w:rsid w:val="001B4C27"/>
    <w:rsid w:val="00204FB1"/>
    <w:rsid w:val="007D4EDF"/>
    <w:rsid w:val="008E0F46"/>
    <w:rsid w:val="00E23B30"/>
    <w:rsid w:val="00E5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E38396D46D4242A7F89800F68FE9F7">
    <w:name w:val="06E38396D46D4242A7F89800F68FE9F7"/>
  </w:style>
  <w:style w:type="paragraph" w:customStyle="1" w:styleId="1F659345700A4F2EA576961264F29E2A">
    <w:name w:val="1F659345700A4F2EA576961264F29E2A"/>
  </w:style>
  <w:style w:type="paragraph" w:customStyle="1" w:styleId="C209698484D1476582616DC90063AEEF">
    <w:name w:val="C209698484D1476582616DC90063AEEF"/>
  </w:style>
  <w:style w:type="paragraph" w:customStyle="1" w:styleId="FB148C9821CD422AAC0771708AE01004">
    <w:name w:val="FB148C9821CD422AAC0771708AE01004"/>
  </w:style>
  <w:style w:type="paragraph" w:customStyle="1" w:styleId="D810AD3D2F954A8DBEF63CF9C9A9C286">
    <w:name w:val="D810AD3D2F954A8DBEF63CF9C9A9C286"/>
  </w:style>
  <w:style w:type="paragraph" w:customStyle="1" w:styleId="E30B7C9C549C41159D6286A701B31404">
    <w:name w:val="E30B7C9C549C41159D6286A701B31404"/>
  </w:style>
  <w:style w:type="paragraph" w:customStyle="1" w:styleId="A988CE951E684514A7D851672D40A552">
    <w:name w:val="A988CE951E684514A7D851672D40A552"/>
  </w:style>
  <w:style w:type="paragraph" w:customStyle="1" w:styleId="BEC611913FAA4A05A3D2CED0907918EA">
    <w:name w:val="BEC611913FAA4A05A3D2CED0907918EA"/>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paragraph" w:customStyle="1" w:styleId="E3E227A5BAFC4CC59515B21BF1D15773">
    <w:name w:val="E3E227A5BAFC4CC59515B21BF1D15773"/>
  </w:style>
  <w:style w:type="character" w:customStyle="1" w:styleId="Greytext">
    <w:name w:val="Grey text"/>
    <w:basedOn w:val="DefaultParagraphFont"/>
    <w:uiPriority w:val="4"/>
    <w:qFormat/>
    <w:rPr>
      <w:color w:val="808080" w:themeColor="background1" w:themeShade="80"/>
    </w:rPr>
  </w:style>
  <w:style w:type="paragraph" w:customStyle="1" w:styleId="5F7D0C09D7AA4BB09C0D51AF8E9C6D62">
    <w:name w:val="5F7D0C09D7AA4BB09C0D51AF8E9C6D62"/>
  </w:style>
  <w:style w:type="paragraph" w:customStyle="1" w:styleId="FDF46F01FA8D49CAB9BF461E750B57A9">
    <w:name w:val="FDF46F01FA8D49CAB9BF461E750B57A9"/>
  </w:style>
  <w:style w:type="paragraph" w:customStyle="1" w:styleId="C004513E05E14391B7818183CFC53B6C">
    <w:name w:val="C004513E05E14391B7818183CFC53B6C"/>
  </w:style>
  <w:style w:type="paragraph" w:customStyle="1" w:styleId="4D6AA91942AB48C2B8F7AAD1652BE74D">
    <w:name w:val="4D6AA91942AB48C2B8F7AAD1652BE74D"/>
  </w:style>
  <w:style w:type="paragraph" w:customStyle="1" w:styleId="6A61D8B41A434EA3BAB247723D02A80A">
    <w:name w:val="6A61D8B41A434EA3BAB247723D02A80A"/>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4F4FC02502DF4B31AD33FBEA09179FA0">
    <w:name w:val="4F4FC02502DF4B31AD33FBEA09179FA0"/>
  </w:style>
  <w:style w:type="paragraph" w:customStyle="1" w:styleId="D166F8F6323D41758C3240838B73F654">
    <w:name w:val="D166F8F6323D41758C3240838B73F654"/>
  </w:style>
  <w:style w:type="paragraph" w:customStyle="1" w:styleId="0CBC9AF9E8554C15B318750DBAF1694A">
    <w:name w:val="0CBC9AF9E8554C15B318750DBAF1694A"/>
  </w:style>
  <w:style w:type="paragraph" w:customStyle="1" w:styleId="52FD8182204F479A959F2767FC02F524">
    <w:name w:val="52FD8182204F479A959F2767FC02F524"/>
  </w:style>
  <w:style w:type="paragraph" w:customStyle="1" w:styleId="FA26715289D3475CBC479515E9C68290">
    <w:name w:val="FA26715289D3475CBC479515E9C68290"/>
  </w:style>
  <w:style w:type="paragraph" w:customStyle="1" w:styleId="91E33BD9376946C6BEB6DC9B4EFC2B1C">
    <w:name w:val="91E33BD9376946C6BEB6DC9B4EFC2B1C"/>
  </w:style>
  <w:style w:type="character" w:styleId="Hyperlink">
    <w:name w:val="Hyperlink"/>
    <w:basedOn w:val="DefaultParagraphFont"/>
    <w:uiPriority w:val="99"/>
    <w:rPr>
      <w:color w:val="C45911" w:themeColor="accent2" w:themeShade="BF"/>
      <w:u w:val="single"/>
    </w:rPr>
  </w:style>
  <w:style w:type="paragraph" w:customStyle="1" w:styleId="F83028E70C0D4006A10CFF537183222E">
    <w:name w:val="F83028E70C0D4006A10CFF5371832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grey cover letter.dotx</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2025-06-12T14:00:00Z</dcterms:created>
  <dcterms:modified xsi:type="dcterms:W3CDTF">2025-06-12T14:00:00Z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